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A2B4" w14:textId="37B4E5A3" w:rsidR="00025914" w:rsidRDefault="00025914" w:rsidP="005558E2">
      <w:pPr>
        <w:pStyle w:val="Normal0"/>
        <w:shd w:val="clear" w:color="auto" w:fill="FFFFFF" w:themeFill="background1"/>
        <w:spacing w:after="0" w:line="240" w:lineRule="auto"/>
        <w:rPr>
          <w:rFonts w:ascii="Arial" w:hAnsi="Arial" w:cs="Arial"/>
        </w:rPr>
      </w:pPr>
    </w:p>
    <w:p w14:paraId="0F0872D7" w14:textId="77777777" w:rsidR="001A3E59" w:rsidRPr="001A3E59" w:rsidRDefault="001A3E59" w:rsidP="001A3E59">
      <w:pPr>
        <w:rPr>
          <w:rFonts w:ascii="Arial" w:hAnsi="Arial" w:cs="Arial"/>
        </w:rPr>
      </w:pPr>
      <w:r w:rsidRPr="001A3E59">
        <w:rPr>
          <w:rFonts w:ascii="Arial" w:eastAsia="Calibri" w:hAnsi="Arial" w:cs="Arial"/>
        </w:rPr>
        <w:t xml:space="preserve">INVUL PERSBERICHT </w:t>
      </w:r>
    </w:p>
    <w:p w14:paraId="522A653E" w14:textId="77777777" w:rsidR="001A3E59" w:rsidRPr="001A3E59" w:rsidRDefault="001A3E59" w:rsidP="001A3E59">
      <w:pPr>
        <w:rPr>
          <w:rFonts w:ascii="Arial" w:hAnsi="Arial" w:cs="Arial"/>
        </w:rPr>
      </w:pPr>
      <w:r w:rsidRPr="001A3E59">
        <w:rPr>
          <w:rFonts w:ascii="Arial" w:eastAsia="Calibri" w:hAnsi="Arial" w:cs="Arial"/>
          <w:b/>
          <w:bCs/>
          <w:sz w:val="28"/>
          <w:szCs w:val="28"/>
        </w:rPr>
        <w:t>UNICEF kleurt Nederland blauw voor de rechten van kinderen</w:t>
      </w:r>
    </w:p>
    <w:p w14:paraId="3F7ACBC6" w14:textId="3272E3DF" w:rsidR="001A3E59" w:rsidRPr="001A3E59" w:rsidRDefault="002C2A4C" w:rsidP="001A3E59">
      <w:pPr>
        <w:rPr>
          <w:rFonts w:ascii="Arial" w:hAnsi="Arial" w:cs="Arial"/>
        </w:rPr>
      </w:pPr>
      <w:r w:rsidRPr="002C2A4C">
        <w:rPr>
          <w:rFonts w:ascii="Arial" w:eastAsia="Calibri" w:hAnsi="Arial" w:cs="Arial"/>
          <w:b/>
          <w:bCs/>
          <w:highlight w:val="yellow"/>
        </w:rPr>
        <w:t>[</w:t>
      </w:r>
      <w:r w:rsidR="001F0D5B" w:rsidRPr="002C2A4C">
        <w:rPr>
          <w:rFonts w:ascii="Arial" w:eastAsia="Calibri" w:hAnsi="Arial" w:cs="Arial"/>
          <w:b/>
          <w:bCs/>
          <w:highlight w:val="yellow"/>
        </w:rPr>
        <w:t>PLAATSNAAM</w:t>
      </w:r>
      <w:r w:rsidRPr="002C2A4C">
        <w:rPr>
          <w:rFonts w:ascii="Arial" w:eastAsia="Calibri" w:hAnsi="Arial" w:cs="Arial"/>
          <w:b/>
          <w:bCs/>
          <w:highlight w:val="yellow"/>
        </w:rPr>
        <w:t>]</w:t>
      </w:r>
      <w:r w:rsidR="001A3E59" w:rsidRPr="002C2A4C">
        <w:rPr>
          <w:rFonts w:ascii="Arial" w:eastAsia="Calibri" w:hAnsi="Arial" w:cs="Arial"/>
          <w:b/>
          <w:bCs/>
          <w:highlight w:val="yellow"/>
        </w:rPr>
        <w:t>, [</w:t>
      </w:r>
      <w:r w:rsidR="001F0D5B" w:rsidRPr="002C2A4C">
        <w:rPr>
          <w:rFonts w:ascii="Arial" w:eastAsia="Calibri" w:hAnsi="Arial" w:cs="Arial"/>
          <w:b/>
          <w:bCs/>
          <w:highlight w:val="yellow"/>
        </w:rPr>
        <w:t>DATUM</w:t>
      </w:r>
      <w:r w:rsidR="001A3E59" w:rsidRPr="002C2A4C">
        <w:rPr>
          <w:rFonts w:ascii="Arial" w:eastAsia="Calibri" w:hAnsi="Arial" w:cs="Arial"/>
          <w:b/>
          <w:bCs/>
          <w:highlight w:val="yellow"/>
        </w:rPr>
        <w:t>]</w:t>
      </w:r>
      <w:r w:rsidR="001A3E59" w:rsidRPr="001A3E59">
        <w:rPr>
          <w:rFonts w:ascii="Arial" w:eastAsia="Calibri" w:hAnsi="Arial" w:cs="Arial"/>
          <w:b/>
          <w:bCs/>
        </w:rPr>
        <w:t xml:space="preserve"> – In aanloop naar de Internationale Dag voor de Rechten van het Kind op 20 november kleurt heel Nederland blauw. Rond deze dag staan we wereldwijd stil bij de rechten van kinderen. Op tal van plaatsen in Nederland vestigt UNICEF de aandacht op het belang van kinderrechten door prominente gebouwen in blauw licht te zetten, maar ook door rondom de verkiezingen aandacht te vragen voor kinderrechten. </w:t>
      </w:r>
      <w:r w:rsidR="001A3E59" w:rsidRPr="001A3E59">
        <w:rPr>
          <w:rFonts w:ascii="Arial" w:hAnsi="Arial" w:cs="Arial"/>
        </w:rPr>
        <w:br/>
      </w:r>
    </w:p>
    <w:p w14:paraId="64E83302" w14:textId="77777777" w:rsidR="001A3E59" w:rsidRPr="001A3E59" w:rsidRDefault="001A3E59" w:rsidP="001A3E59">
      <w:pPr>
        <w:rPr>
          <w:rFonts w:ascii="Arial" w:eastAsia="Calibri" w:hAnsi="Arial" w:cs="Arial"/>
        </w:rPr>
      </w:pPr>
      <w:r w:rsidRPr="001A3E59">
        <w:rPr>
          <w:rFonts w:ascii="Arial" w:eastAsia="Calibri" w:hAnsi="Arial" w:cs="Arial"/>
          <w:b/>
          <w:bCs/>
        </w:rPr>
        <w:t>Geef ieder kind een stem</w:t>
      </w:r>
      <w:r w:rsidRPr="001A3E59">
        <w:rPr>
          <w:rFonts w:ascii="Arial" w:eastAsia="Calibri" w:hAnsi="Arial" w:cs="Arial"/>
          <w:b/>
          <w:bCs/>
        </w:rPr>
        <w:br/>
      </w:r>
      <w:r w:rsidRPr="001A3E59">
        <w:rPr>
          <w:rFonts w:ascii="Arial" w:eastAsia="Calibri" w:hAnsi="Arial" w:cs="Arial"/>
        </w:rPr>
        <w:t>Kinderen hebben rechten en dienen gehoord te worden. Die boodschap staat centraal in de maand november, rond de</w:t>
      </w:r>
      <w:r w:rsidRPr="001A3E59">
        <w:rPr>
          <w:rFonts w:ascii="Arial" w:eastAsia="Calibri" w:hAnsi="Arial" w:cs="Arial"/>
          <w:b/>
          <w:bCs/>
        </w:rPr>
        <w:t xml:space="preserve"> </w:t>
      </w:r>
      <w:r w:rsidRPr="001A3E59">
        <w:rPr>
          <w:rFonts w:ascii="Arial" w:eastAsia="Calibri" w:hAnsi="Arial" w:cs="Arial"/>
        </w:rPr>
        <w:t xml:space="preserve">Dag voor de Rechten van het Kind op 20 november en de Tweede Kamerverkiezingen op 22 november. Want kinderen mogen niet stemmen, maar hebben wel het recht om gehoord te worden. Met o.a. speciale verkiezingsposters en blauwe stempotloodjes willen we op 20 november daarom kinderen en hun stem voor hun eigen rechten centraal zetten. </w:t>
      </w:r>
      <w:r w:rsidRPr="001A3E59">
        <w:rPr>
          <w:rFonts w:ascii="Arial" w:hAnsi="Arial" w:cs="Arial"/>
        </w:rPr>
        <w:br/>
      </w:r>
      <w:r w:rsidRPr="001A3E59">
        <w:rPr>
          <w:rFonts w:ascii="Arial" w:eastAsia="Calibri" w:hAnsi="Arial" w:cs="Arial"/>
        </w:rPr>
        <w:t xml:space="preserve">Maar we doen nog iets heel bijzonders: we kleuren Nederland blauw! </w:t>
      </w:r>
    </w:p>
    <w:p w14:paraId="3AF9C9E4" w14:textId="77777777" w:rsidR="001A3E59" w:rsidRPr="001A3E59" w:rsidRDefault="001A3E59" w:rsidP="001A3E59">
      <w:pPr>
        <w:rPr>
          <w:rFonts w:ascii="Arial" w:eastAsia="Calibri" w:hAnsi="Arial" w:cs="Arial"/>
        </w:rPr>
      </w:pPr>
      <w:r w:rsidRPr="001A3E59">
        <w:rPr>
          <w:rFonts w:ascii="Arial" w:eastAsia="Calibri" w:hAnsi="Arial" w:cs="Arial"/>
          <w:b/>
          <w:bCs/>
        </w:rPr>
        <w:t xml:space="preserve">Blauwe gebouwen </w:t>
      </w:r>
      <w:r w:rsidRPr="001A3E59">
        <w:rPr>
          <w:rFonts w:ascii="Arial" w:hAnsi="Arial" w:cs="Arial"/>
        </w:rPr>
        <w:br/>
      </w:r>
      <w:r w:rsidRPr="001A3E59">
        <w:rPr>
          <w:rFonts w:ascii="Arial" w:eastAsia="Calibri" w:hAnsi="Arial" w:cs="Arial"/>
        </w:rPr>
        <w:t xml:space="preserve">De afgelopen maanden heeft UNICEF haar vrijwilligers overal in Nederland opgeroepen om zoveel mogelijk gebouwen UNICEF-blauw te laten kleuren op 18, 19 en 20 november. Met elke blauwgekleurde plek vragen we aandacht voor de rechten van kinderen wereldwijd en in Nederland. Dit kan door de </w:t>
      </w:r>
      <w:proofErr w:type="spellStart"/>
      <w:r w:rsidRPr="001A3E59">
        <w:rPr>
          <w:rFonts w:ascii="Arial" w:eastAsia="Calibri" w:hAnsi="Arial" w:cs="Arial"/>
        </w:rPr>
        <w:t>led-verlichting</w:t>
      </w:r>
      <w:proofErr w:type="spellEnd"/>
      <w:r w:rsidRPr="001A3E59">
        <w:rPr>
          <w:rFonts w:ascii="Arial" w:eastAsia="Calibri" w:hAnsi="Arial" w:cs="Arial"/>
        </w:rPr>
        <w:t xml:space="preserve"> aan te passen naar blauw of de UNICEF-vlag te hijsen. Provinciehuizen, gemeentehuizen, theaters, kerken, kastelen, vijvers en fonteinen: alles wordt blauw. </w:t>
      </w:r>
      <w:r w:rsidRPr="001A3E59">
        <w:rPr>
          <w:rFonts w:ascii="Arial" w:eastAsia="Calibri" w:hAnsi="Arial" w:cs="Arial"/>
          <w:highlight w:val="yellow"/>
        </w:rPr>
        <w:t>[hier kun je toevoegen welke gebouwen in jouw stad/regio blauw kleuren: In XXX kleurt het XXX blauw.]</w:t>
      </w:r>
      <w:r w:rsidRPr="001A3E59">
        <w:rPr>
          <w:rFonts w:ascii="Arial" w:eastAsia="Calibri" w:hAnsi="Arial" w:cs="Arial"/>
        </w:rPr>
        <w:t xml:space="preserve"> </w:t>
      </w:r>
      <w:r w:rsidRPr="001A3E59">
        <w:rPr>
          <w:rFonts w:ascii="Arial" w:hAnsi="Arial" w:cs="Arial"/>
        </w:rPr>
        <w:br/>
      </w:r>
      <w:r w:rsidRPr="001A3E59">
        <w:rPr>
          <w:rFonts w:ascii="Arial" w:eastAsia="Calibri" w:hAnsi="Arial" w:cs="Arial"/>
        </w:rPr>
        <w:t>Ook elders in de wereld worden gebouwen blauw verlicht. In de afgelopen jaren gebeurde dat onder meer bij het Sydney Opera House, de Eiffeltoren in Parijs, de Akropolis in Athene, het Vredespaleis in Den Haag, het Empire State Building in New York en nog veel meer.</w:t>
      </w:r>
    </w:p>
    <w:p w14:paraId="1BC2F477" w14:textId="7FAF3889" w:rsidR="001A3E59" w:rsidRPr="001A3E59" w:rsidRDefault="001A3E59" w:rsidP="001A3E59">
      <w:pPr>
        <w:rPr>
          <w:rFonts w:ascii="Arial" w:eastAsia="Calibri" w:hAnsi="Arial" w:cs="Arial"/>
        </w:rPr>
      </w:pPr>
      <w:r w:rsidRPr="001A3E59">
        <w:rPr>
          <w:rFonts w:ascii="Arial" w:eastAsia="Calibri" w:hAnsi="Arial" w:cs="Arial"/>
          <w:b/>
          <w:bCs/>
        </w:rPr>
        <w:t>Veilig en gezond opgroeien</w:t>
      </w:r>
      <w:r w:rsidRPr="001A3E59">
        <w:rPr>
          <w:rFonts w:ascii="Arial" w:hAnsi="Arial" w:cs="Arial"/>
        </w:rPr>
        <w:br/>
      </w:r>
      <w:r w:rsidRPr="001A3E59">
        <w:rPr>
          <w:rFonts w:ascii="Arial" w:eastAsia="Calibri" w:hAnsi="Arial" w:cs="Arial"/>
        </w:rPr>
        <w:t>Op 20 november 1989 namen de Verenigde Naties in New York het VN-</w:t>
      </w:r>
      <w:hyperlink r:id="rId11">
        <w:r w:rsidRPr="001A3E59">
          <w:rPr>
            <w:rStyle w:val="Hyperlink"/>
            <w:rFonts w:ascii="Arial" w:eastAsia="Calibri" w:hAnsi="Arial" w:cs="Arial"/>
            <w:color w:val="0563C1"/>
          </w:rPr>
          <w:t>Kinderrechtenverdrag</w:t>
        </w:r>
      </w:hyperlink>
      <w:r w:rsidRPr="001A3E59">
        <w:rPr>
          <w:rFonts w:ascii="Arial" w:eastAsia="Calibri" w:hAnsi="Arial" w:cs="Arial"/>
        </w:rPr>
        <w:t xml:space="preserve"> aan, dat gaat over alles waar kinderen in hun leven mee te maken kunnen krijgen. Denk aan onderwijs, voeding, wonen, gezondheid en familie. Maar ook aan mishandeling, kinderarbeid, oorlog en bescherming. Hoewel bijna 200 landen wereldwijd het kinderrechtenverdrag ondertekenden, worden nog altijd veel rechten van kinderen geschonden.</w:t>
      </w:r>
      <w:r w:rsidR="00BE3D49">
        <w:rPr>
          <w:rFonts w:ascii="Arial" w:eastAsia="Calibri" w:hAnsi="Arial" w:cs="Arial"/>
        </w:rPr>
        <w:t xml:space="preserve"> Tot op de dag van vandaag wordt h</w:t>
      </w:r>
      <w:r w:rsidR="00A37DE5" w:rsidRPr="00A37DE5">
        <w:rPr>
          <w:rFonts w:ascii="Arial" w:hAnsi="Arial" w:cs="Arial"/>
        </w:rPr>
        <w:t>et bewijs pijnlijk zichtbaar door het toenemende geweld</w:t>
      </w:r>
      <w:r w:rsidR="001E5DD3">
        <w:rPr>
          <w:rFonts w:ascii="Arial" w:hAnsi="Arial" w:cs="Arial"/>
        </w:rPr>
        <w:t xml:space="preserve"> in een oorlog waar kinderen niet om hebben gevraagd, maar wel de dupe van zijn</w:t>
      </w:r>
      <w:r w:rsidR="00A37DE5" w:rsidRPr="00A37DE5">
        <w:rPr>
          <w:rFonts w:ascii="Arial" w:hAnsi="Arial" w:cs="Arial"/>
        </w:rPr>
        <w:t xml:space="preserve">. </w:t>
      </w:r>
    </w:p>
    <w:p w14:paraId="2238DEE1" w14:textId="12AFA2A3" w:rsidR="002C2A4C" w:rsidRDefault="00416248">
      <w:pPr>
        <w:rPr>
          <w:rFonts w:ascii="Arial" w:eastAsia="Calibri" w:hAnsi="Arial" w:cs="Arial"/>
          <w:b/>
          <w:bCs/>
        </w:rPr>
      </w:pP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&gt;&gt;&gt;</w:t>
      </w:r>
    </w:p>
    <w:p w14:paraId="45D85414" w14:textId="7C9CB0D5" w:rsidR="001A3E59" w:rsidRPr="001A3E59" w:rsidRDefault="001A3E59" w:rsidP="001A3E59">
      <w:pPr>
        <w:rPr>
          <w:rFonts w:ascii="Arial" w:hAnsi="Arial" w:cs="Arial"/>
        </w:rPr>
      </w:pPr>
      <w:r w:rsidRPr="001A3E59">
        <w:rPr>
          <w:rFonts w:ascii="Arial" w:eastAsia="Calibri" w:hAnsi="Arial" w:cs="Arial"/>
          <w:b/>
          <w:bCs/>
        </w:rPr>
        <w:t>Over UNICEF</w:t>
      </w:r>
      <w:r w:rsidRPr="001A3E59">
        <w:rPr>
          <w:rFonts w:ascii="Arial" w:hAnsi="Arial" w:cs="Arial"/>
        </w:rPr>
        <w:br/>
      </w:r>
      <w:proofErr w:type="spellStart"/>
      <w:r w:rsidRPr="001A3E59">
        <w:rPr>
          <w:rFonts w:ascii="Arial" w:eastAsia="Calibri" w:hAnsi="Arial" w:cs="Arial"/>
        </w:rPr>
        <w:t>UNICEF</w:t>
      </w:r>
      <w:proofErr w:type="spellEnd"/>
      <w:r w:rsidRPr="001A3E59">
        <w:rPr>
          <w:rFonts w:ascii="Arial" w:eastAsia="Calibri" w:hAnsi="Arial" w:cs="Arial"/>
        </w:rPr>
        <w:t xml:space="preserve"> is de kinderrechtenorganisatie van de Verenigde Naties en ziet toe op naleving van kinderrechten wereldwijd. Ieder kind kan de toekomst bepalen. Te veel kinderen groeien nu </w:t>
      </w:r>
      <w:r w:rsidRPr="001A3E59">
        <w:rPr>
          <w:rFonts w:ascii="Arial" w:eastAsia="Calibri" w:hAnsi="Arial" w:cs="Arial"/>
        </w:rPr>
        <w:lastRenderedPageBreak/>
        <w:t>nog op in slechte omstandigheden. Als ’s werelds grootste kinderrechtenorganisatie bereikt UNICEF meer, voor meer kinderen, op meer plekken dan wie ook. Samen maken we een wereld van verschil. Voor ieder kind van nu en voor de toekomst van ons allemaal.</w:t>
      </w:r>
    </w:p>
    <w:p w14:paraId="171E5A8F" w14:textId="77777777" w:rsidR="001A3E59" w:rsidRPr="001A3E59" w:rsidRDefault="001A3E59" w:rsidP="001A3E59">
      <w:pPr>
        <w:rPr>
          <w:rFonts w:ascii="Arial" w:hAnsi="Arial" w:cs="Arial"/>
        </w:rPr>
      </w:pPr>
      <w:r w:rsidRPr="001A3E59">
        <w:rPr>
          <w:rFonts w:ascii="Arial" w:eastAsia="Calibri" w:hAnsi="Arial" w:cs="Arial"/>
        </w:rPr>
        <w:t xml:space="preserve"> </w:t>
      </w:r>
    </w:p>
    <w:p w14:paraId="0284EAE2" w14:textId="77777777" w:rsidR="001A3E59" w:rsidRPr="001A3E59" w:rsidRDefault="001A3E59" w:rsidP="001A3E59">
      <w:pPr>
        <w:rPr>
          <w:rFonts w:ascii="Arial" w:hAnsi="Arial" w:cs="Arial"/>
        </w:rPr>
      </w:pPr>
      <w:r w:rsidRPr="001A3E59">
        <w:rPr>
          <w:rFonts w:ascii="Arial" w:eastAsia="Calibri" w:hAnsi="Arial" w:cs="Arial"/>
          <w:b/>
          <w:bCs/>
          <w:i/>
          <w:iCs/>
        </w:rPr>
        <w:t xml:space="preserve">Voor meer informatie kijk op </w:t>
      </w:r>
      <w:hyperlink r:id="rId12">
        <w:r w:rsidRPr="001A3E59">
          <w:rPr>
            <w:rStyle w:val="Hyperlink"/>
            <w:rFonts w:ascii="Arial" w:eastAsia="Calibri" w:hAnsi="Arial" w:cs="Arial"/>
            <w:b/>
            <w:bCs/>
            <w:i/>
            <w:iCs/>
            <w:color w:val="0563C1"/>
          </w:rPr>
          <w:t>https://www.unicef.nl/ons-werk/kinderrechtendag</w:t>
        </w:r>
      </w:hyperlink>
    </w:p>
    <w:p w14:paraId="403385CA" w14:textId="77777777" w:rsidR="001A3E59" w:rsidRPr="001A3E59" w:rsidRDefault="001A3E59" w:rsidP="001A3E59">
      <w:pPr>
        <w:rPr>
          <w:rFonts w:ascii="Arial" w:hAnsi="Arial" w:cs="Arial"/>
        </w:rPr>
      </w:pPr>
      <w:r w:rsidRPr="001A3E59">
        <w:rPr>
          <w:rFonts w:ascii="Arial" w:eastAsia="Calibri" w:hAnsi="Arial" w:cs="Arial"/>
        </w:rPr>
        <w:t>_________________________________</w:t>
      </w:r>
    </w:p>
    <w:p w14:paraId="13A07E3D" w14:textId="77777777" w:rsidR="001A3E59" w:rsidRPr="001A3E59" w:rsidRDefault="001A3E59" w:rsidP="001A3E59">
      <w:pPr>
        <w:rPr>
          <w:rFonts w:ascii="Arial" w:hAnsi="Arial" w:cs="Arial"/>
        </w:rPr>
      </w:pPr>
      <w:r w:rsidRPr="001A3E59">
        <w:rPr>
          <w:rFonts w:ascii="Arial" w:eastAsia="Calibri" w:hAnsi="Arial" w:cs="Arial"/>
          <w:b/>
          <w:bCs/>
          <w:highlight w:val="yellow"/>
        </w:rPr>
        <w:t>Niet voor publicatie</w:t>
      </w:r>
    </w:p>
    <w:p w14:paraId="0F17AB34" w14:textId="77777777" w:rsidR="001A3E59" w:rsidRPr="001A3E59" w:rsidRDefault="001A3E59" w:rsidP="001A3E59">
      <w:pPr>
        <w:rPr>
          <w:rFonts w:ascii="Arial" w:hAnsi="Arial" w:cs="Arial"/>
        </w:rPr>
      </w:pPr>
      <w:r w:rsidRPr="001A3E59">
        <w:rPr>
          <w:rFonts w:ascii="Arial" w:eastAsia="Calibri" w:hAnsi="Arial" w:cs="Arial"/>
          <w:highlight w:val="yellow"/>
        </w:rPr>
        <w:t>Neem voor meer informatie over de actie contact op met:</w:t>
      </w:r>
    </w:p>
    <w:p w14:paraId="1A0F907B" w14:textId="77777777" w:rsidR="001A3E59" w:rsidRPr="001A3E59" w:rsidRDefault="001A3E59" w:rsidP="001A3E59">
      <w:pPr>
        <w:rPr>
          <w:rFonts w:ascii="Arial" w:hAnsi="Arial" w:cs="Arial"/>
        </w:rPr>
      </w:pPr>
      <w:r w:rsidRPr="001A3E59">
        <w:rPr>
          <w:rFonts w:ascii="Arial" w:eastAsia="Calibri" w:hAnsi="Arial" w:cs="Arial"/>
          <w:highlight w:val="yellow"/>
        </w:rPr>
        <w:t>XXXXXXXXX[vul hier de gegevens in van de contactpersoon]</w:t>
      </w:r>
    </w:p>
    <w:p w14:paraId="62268710" w14:textId="77777777" w:rsidR="001A3E59" w:rsidRPr="001A3E59" w:rsidRDefault="001A3E59" w:rsidP="001A3E59">
      <w:pPr>
        <w:rPr>
          <w:rFonts w:ascii="Arial" w:hAnsi="Arial" w:cs="Arial"/>
        </w:rPr>
      </w:pPr>
      <w:r w:rsidRPr="001A3E59">
        <w:rPr>
          <w:rFonts w:ascii="Arial" w:eastAsia="Calibri" w:hAnsi="Arial" w:cs="Arial"/>
          <w:highlight w:val="yellow"/>
        </w:rPr>
        <w:t>Telefoon:</w:t>
      </w:r>
    </w:p>
    <w:p w14:paraId="7B185C7B" w14:textId="77777777" w:rsidR="001A3E59" w:rsidRPr="001A3E59" w:rsidRDefault="001A3E59" w:rsidP="001A3E59">
      <w:pPr>
        <w:rPr>
          <w:rFonts w:ascii="Arial" w:hAnsi="Arial" w:cs="Arial"/>
        </w:rPr>
      </w:pPr>
      <w:r w:rsidRPr="001A3E59">
        <w:rPr>
          <w:rFonts w:ascii="Arial" w:eastAsia="Calibri" w:hAnsi="Arial" w:cs="Arial"/>
          <w:highlight w:val="yellow"/>
        </w:rPr>
        <w:t>e-mail:</w:t>
      </w:r>
      <w:r w:rsidRPr="001A3E59">
        <w:rPr>
          <w:rFonts w:ascii="Arial" w:eastAsia="Calibri" w:hAnsi="Arial" w:cs="Arial"/>
        </w:rPr>
        <w:t xml:space="preserve"> </w:t>
      </w:r>
    </w:p>
    <w:p w14:paraId="70A0DB8F" w14:textId="77777777" w:rsidR="001A3E59" w:rsidRPr="001A3E59" w:rsidRDefault="001A3E59" w:rsidP="001A3E59">
      <w:pPr>
        <w:spacing w:line="257" w:lineRule="auto"/>
        <w:rPr>
          <w:rFonts w:ascii="Arial" w:hAnsi="Arial" w:cs="Arial"/>
        </w:rPr>
      </w:pPr>
      <w:r w:rsidRPr="001A3E59">
        <w:rPr>
          <w:rFonts w:ascii="Arial" w:eastAsia="Calibri" w:hAnsi="Arial" w:cs="Arial"/>
        </w:rPr>
        <w:t xml:space="preserve"> </w:t>
      </w:r>
    </w:p>
    <w:p w14:paraId="0615D7E7" w14:textId="6613E6F9" w:rsidR="001A3E59" w:rsidRPr="001A3E59" w:rsidRDefault="001A3E59" w:rsidP="001A3E59">
      <w:pPr>
        <w:pStyle w:val="Normal0"/>
        <w:shd w:val="clear" w:color="auto" w:fill="FFFFFF" w:themeFill="background1"/>
        <w:spacing w:after="0" w:line="240" w:lineRule="auto"/>
        <w:rPr>
          <w:rFonts w:ascii="Arial" w:hAnsi="Arial" w:cs="Arial"/>
        </w:rPr>
      </w:pPr>
      <w:r w:rsidRPr="001A3E59">
        <w:rPr>
          <w:rFonts w:ascii="Arial" w:hAnsi="Arial" w:cs="Arial"/>
        </w:rPr>
        <w:br/>
      </w:r>
    </w:p>
    <w:sectPr w:rsidR="001A3E59" w:rsidRPr="001A3E59" w:rsidSect="005558E2">
      <w:headerReference w:type="default" r:id="rId13"/>
      <w:headerReference w:type="first" r:id="rId14"/>
      <w:footerReference w:type="first" r:id="rId15"/>
      <w:pgSz w:w="11906" w:h="16838"/>
      <w:pgMar w:top="2756" w:right="1134" w:bottom="1418" w:left="1701"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8E4A" w14:textId="77777777" w:rsidR="00EF0E11" w:rsidRDefault="00EF0E11" w:rsidP="003D0F3B">
      <w:pPr>
        <w:spacing w:after="0" w:line="240" w:lineRule="auto"/>
      </w:pPr>
      <w:r>
        <w:separator/>
      </w:r>
    </w:p>
  </w:endnote>
  <w:endnote w:type="continuationSeparator" w:id="0">
    <w:p w14:paraId="049F4EB9" w14:textId="77777777" w:rsidR="00EF0E11" w:rsidRDefault="00EF0E11" w:rsidP="003D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LT 57 CONDENSED">
    <w:charset w:val="00"/>
    <w:family w:val="auto"/>
    <w:pitch w:val="variable"/>
    <w:sig w:usb0="8000002F" w:usb1="0000000A" w:usb2="00000000" w:usb3="00000000" w:csb0="00000001" w:csb1="00000000"/>
  </w:font>
  <w:font w:name="UNIVERS LT 67 BOLD CONDENSED">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B0F0"/>
        <w:sz w:val="18"/>
        <w:szCs w:val="18"/>
      </w:rPr>
      <w:id w:val="1964767833"/>
      <w:docPartObj>
        <w:docPartGallery w:val="Page Numbers (Bottom of Page)"/>
        <w:docPartUnique/>
      </w:docPartObj>
    </w:sdtPr>
    <w:sdtEndPr>
      <w:rPr>
        <w:color w:val="00AEEF" w:themeColor="accent1"/>
      </w:rPr>
    </w:sdtEndPr>
    <w:sdtContent>
      <w:p w14:paraId="68B3E6A8" w14:textId="77777777" w:rsidR="00025914" w:rsidRDefault="004237B8" w:rsidP="00025914">
        <w:pPr>
          <w:pStyle w:val="Voettekst"/>
          <w:jc w:val="center"/>
          <w:rPr>
            <w:color w:val="00B0F0"/>
            <w:sz w:val="18"/>
            <w:szCs w:val="18"/>
          </w:rPr>
        </w:pPr>
        <w:r>
          <w:rPr>
            <w:noProof/>
            <w:color w:val="00B0F0"/>
            <w:sz w:val="18"/>
            <w:szCs w:val="18"/>
          </w:rPr>
          <mc:AlternateContent>
            <mc:Choice Requires="wpg">
              <w:drawing>
                <wp:anchor distT="0" distB="0" distL="114300" distR="114300" simplePos="0" relativeHeight="251676672" behindDoc="0" locked="0" layoutInCell="1" allowOverlap="1" wp14:anchorId="33A3B103" wp14:editId="29CA8AB8">
                  <wp:simplePos x="0" y="0"/>
                  <wp:positionH relativeFrom="column">
                    <wp:posOffset>-1080135</wp:posOffset>
                  </wp:positionH>
                  <wp:positionV relativeFrom="paragraph">
                    <wp:posOffset>-316058</wp:posOffset>
                  </wp:positionV>
                  <wp:extent cx="7560000" cy="720000"/>
                  <wp:effectExtent l="0" t="0" r="0" b="4445"/>
                  <wp:wrapNone/>
                  <wp:docPr id="20" name="Groep 20"/>
                  <wp:cNvGraphicFramePr/>
                  <a:graphic xmlns:a="http://schemas.openxmlformats.org/drawingml/2006/main">
                    <a:graphicData uri="http://schemas.microsoft.com/office/word/2010/wordprocessingGroup">
                      <wpg:wgp>
                        <wpg:cNvGrpSpPr/>
                        <wpg:grpSpPr>
                          <a:xfrm>
                            <a:off x="0" y="0"/>
                            <a:ext cx="7560000" cy="720000"/>
                            <a:chOff x="0" y="0"/>
                            <a:chExt cx="7560000" cy="720000"/>
                          </a:xfrm>
                        </wpg:grpSpPr>
                        <wps:wsp>
                          <wps:cNvPr id="9" name="Rechthoek 9"/>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Tekstvak 2"/>
                          <wps:cNvSpPr txBox="1">
                            <a:spLocks noChangeArrowheads="1"/>
                          </wps:cNvSpPr>
                          <wps:spPr bwMode="auto">
                            <a:xfrm>
                              <a:off x="543697" y="98854"/>
                              <a:ext cx="3254375" cy="554355"/>
                            </a:xfrm>
                            <a:prstGeom prst="rect">
                              <a:avLst/>
                            </a:prstGeom>
                            <a:noFill/>
                            <a:ln w="9525">
                              <a:noFill/>
                              <a:miter lim="800000"/>
                              <a:headEnd/>
                              <a:tailEnd/>
                            </a:ln>
                          </wps:spPr>
                          <wps:txbx>
                            <w:txbxContent>
                              <w:p w14:paraId="5A388B62" w14:textId="77777777" w:rsidR="00992427" w:rsidRPr="004237B8" w:rsidRDefault="008E2720" w:rsidP="0020794E">
                                <w:pPr>
                                  <w:pStyle w:val="Geenafstand"/>
                                  <w:tabs>
                                    <w:tab w:val="left" w:pos="1970"/>
                                    <w:tab w:val="left" w:pos="3402"/>
                                  </w:tabs>
                                  <w:spacing w:line="200" w:lineRule="exact"/>
                                  <w:rPr>
                                    <w:rFonts w:ascii="UNIVERS LT 57 CONDENSED" w:hAnsi="UNIVERS LT 57 CONDENSED" w:cs="Arial"/>
                                    <w:color w:val="FFFFFF" w:themeColor="background1"/>
                                    <w:sz w:val="16"/>
                                    <w:szCs w:val="16"/>
                                    <w:lang w:bidi="nl-NL"/>
                                  </w:rPr>
                                </w:pPr>
                                <w:r w:rsidRPr="004237B8">
                                  <w:rPr>
                                    <w:rFonts w:ascii="UNIVERS LT 67 BOLD CONDENSED" w:hAnsi="UNIVERS LT 67 BOLD CONDENSED" w:cs="Arial"/>
                                    <w:b/>
                                    <w:bCs/>
                                    <w:color w:val="FFFFFF" w:themeColor="background1"/>
                                    <w:sz w:val="16"/>
                                    <w:szCs w:val="16"/>
                                    <w:lang w:bidi="nl-NL"/>
                                  </w:rPr>
                                  <w:t>UNICEF Nederland</w:t>
                                </w:r>
                                <w:r w:rsidR="00992427" w:rsidRPr="004237B8">
                                  <w:rPr>
                                    <w:rFonts w:ascii="UNIVERS LT 67 BOLD CONDENSED" w:hAnsi="UNIVERS LT 67 BOLD CONDENSED" w:cs="Arial"/>
                                    <w:b/>
                                    <w:bCs/>
                                    <w:color w:val="FFFFFF" w:themeColor="background1"/>
                                    <w:sz w:val="16"/>
                                    <w:szCs w:val="16"/>
                                    <w:lang w:bidi="nl-NL"/>
                                  </w:rPr>
                                  <w:tab/>
                                </w:r>
                                <w:r w:rsidR="00992427" w:rsidRPr="004237B8">
                                  <w:rPr>
                                    <w:rFonts w:ascii="UNIVERS LT 57 CONDENSED" w:hAnsi="UNIVERS LT 57 CONDENSED" w:cs="Arial"/>
                                    <w:color w:val="FFFFFF" w:themeColor="background1"/>
                                    <w:sz w:val="16"/>
                                    <w:szCs w:val="16"/>
                                    <w:lang w:bidi="nl-NL"/>
                                  </w:rPr>
                                  <w:t>Postbus 95375</w:t>
                                </w:r>
                                <w:r w:rsidR="00992427" w:rsidRPr="004237B8">
                                  <w:rPr>
                                    <w:rFonts w:ascii="UNIVERS LT 57 CONDENSED" w:hAnsi="UNIVERS LT 57 CONDENSED" w:cs="Arial"/>
                                    <w:color w:val="FFFFFF" w:themeColor="background1"/>
                                    <w:sz w:val="16"/>
                                    <w:szCs w:val="16"/>
                                    <w:lang w:bidi="nl-NL"/>
                                  </w:rPr>
                                  <w:tab/>
                                  <w:t>Rekeningnummer</w:t>
                                </w:r>
                              </w:p>
                              <w:p w14:paraId="464826F0" w14:textId="77777777" w:rsidR="008E2720" w:rsidRPr="004237B8" w:rsidRDefault="008E2720" w:rsidP="0020794E">
                                <w:pPr>
                                  <w:pStyle w:val="Geenafstand"/>
                                  <w:tabs>
                                    <w:tab w:val="left" w:pos="1970"/>
                                    <w:tab w:val="left" w:pos="3402"/>
                                  </w:tabs>
                                  <w:spacing w:line="200" w:lineRule="exact"/>
                                  <w:rPr>
                                    <w:rFonts w:ascii="UNIVERS LT 57 CONDENSED" w:hAnsi="UNIVERS LT 57 CONDENSED" w:cs="Arial"/>
                                    <w:color w:val="FFFFFF" w:themeColor="background1"/>
                                    <w:sz w:val="16"/>
                                    <w:szCs w:val="16"/>
                                    <w:lang w:bidi="nl-NL"/>
                                  </w:rPr>
                                </w:pPr>
                                <w:r w:rsidRPr="004237B8">
                                  <w:rPr>
                                    <w:rFonts w:ascii="UNIVERS LT 57 CONDENSED" w:hAnsi="UNIVERS LT 57 CONDENSED" w:cs="Arial"/>
                                    <w:color w:val="FFFFFF" w:themeColor="background1"/>
                                    <w:sz w:val="16"/>
                                    <w:szCs w:val="16"/>
                                    <w:lang w:bidi="nl-NL"/>
                                  </w:rPr>
                                  <w:t>Beschermvrouwe</w:t>
                                </w:r>
                                <w:r w:rsidR="00992427" w:rsidRPr="004237B8">
                                  <w:rPr>
                                    <w:rFonts w:ascii="UNIVERS LT 57 CONDENSED" w:hAnsi="UNIVERS LT 57 CONDENSED" w:cs="Arial"/>
                                    <w:color w:val="FFFFFF" w:themeColor="background1"/>
                                    <w:sz w:val="16"/>
                                    <w:szCs w:val="16"/>
                                    <w:lang w:bidi="nl-NL"/>
                                  </w:rPr>
                                  <w:tab/>
                                  <w:t>2509 CJ Den Haag</w:t>
                                </w:r>
                                <w:r w:rsidR="00992427" w:rsidRPr="004237B8">
                                  <w:rPr>
                                    <w:rFonts w:ascii="UNIVERS LT 57 CONDENSED" w:hAnsi="UNIVERS LT 57 CONDENSED" w:cs="Arial"/>
                                    <w:color w:val="FFFFFF" w:themeColor="background1"/>
                                    <w:sz w:val="16"/>
                                    <w:szCs w:val="16"/>
                                    <w:lang w:bidi="nl-NL"/>
                                  </w:rPr>
                                  <w:tab/>
                                  <w:t xml:space="preserve">NL86 INGB 0000 0001 21 </w:t>
                                </w:r>
                                <w:r w:rsidRPr="004237B8">
                                  <w:rPr>
                                    <w:rFonts w:ascii="UNIVERS LT 57 CONDENSED" w:hAnsi="UNIVERS LT 57 CONDENSED" w:cs="Arial"/>
                                    <w:color w:val="FFFFFF" w:themeColor="background1"/>
                                    <w:sz w:val="16"/>
                                    <w:szCs w:val="16"/>
                                    <w:lang w:bidi="nl-NL"/>
                                  </w:rPr>
                                  <w:t xml:space="preserve"> </w:t>
                                </w:r>
                              </w:p>
                              <w:p w14:paraId="590A9416" w14:textId="77777777" w:rsidR="008E2720" w:rsidRPr="004237B8" w:rsidRDefault="008E2720" w:rsidP="0020794E">
                                <w:pPr>
                                  <w:pStyle w:val="Geenafstand"/>
                                  <w:tabs>
                                    <w:tab w:val="left" w:pos="1970"/>
                                    <w:tab w:val="left" w:pos="3402"/>
                                  </w:tabs>
                                  <w:spacing w:line="200" w:lineRule="exact"/>
                                  <w:rPr>
                                    <w:rFonts w:ascii="UNIVERS LT 57 CONDENSED" w:hAnsi="UNIVERS LT 57 CONDENSED" w:cs="Arial"/>
                                    <w:color w:val="FFFFFF" w:themeColor="background1"/>
                                    <w:sz w:val="16"/>
                                    <w:szCs w:val="16"/>
                                    <w:lang w:bidi="nl-NL"/>
                                  </w:rPr>
                                </w:pPr>
                                <w:r w:rsidRPr="004237B8">
                                  <w:rPr>
                                    <w:rFonts w:ascii="UNIVERS LT 57 CONDENSED" w:hAnsi="UNIVERS LT 57 CONDENSED" w:cs="Arial"/>
                                    <w:color w:val="FFFFFF" w:themeColor="background1"/>
                                    <w:sz w:val="16"/>
                                    <w:szCs w:val="16"/>
                                    <w:lang w:bidi="nl-NL"/>
                                  </w:rPr>
                                  <w:t>Hare Koninklijke Hoogheid</w:t>
                                </w:r>
                                <w:r w:rsidR="00992427" w:rsidRPr="004237B8">
                                  <w:rPr>
                                    <w:rFonts w:ascii="UNIVERS LT 57 CONDENSED" w:hAnsi="UNIVERS LT 57 CONDENSED" w:cs="Arial"/>
                                    <w:color w:val="FFFFFF" w:themeColor="background1"/>
                                    <w:sz w:val="16"/>
                                    <w:szCs w:val="16"/>
                                    <w:lang w:bidi="nl-NL"/>
                                  </w:rPr>
                                  <w:tab/>
                                  <w:t>T. 088 444 96 66</w:t>
                                </w:r>
                                <w:r w:rsidR="00992427" w:rsidRPr="004237B8">
                                  <w:rPr>
                                    <w:rFonts w:ascii="UNIVERS LT 57 CONDENSED" w:hAnsi="UNIVERS LT 57 CONDENSED" w:cs="Arial"/>
                                    <w:color w:val="FFFFFF" w:themeColor="background1"/>
                                    <w:sz w:val="16"/>
                                    <w:szCs w:val="16"/>
                                    <w:lang w:bidi="nl-NL"/>
                                  </w:rPr>
                                  <w:tab/>
                                  <w:t>KvK 27102631</w:t>
                                </w:r>
                              </w:p>
                              <w:p w14:paraId="05DFF41A" w14:textId="77777777" w:rsidR="0020794E" w:rsidRPr="004237B8" w:rsidRDefault="008E2720" w:rsidP="0020794E">
                                <w:pPr>
                                  <w:pStyle w:val="Geenafstand"/>
                                  <w:tabs>
                                    <w:tab w:val="left" w:pos="1970"/>
                                    <w:tab w:val="left" w:pos="3402"/>
                                  </w:tabs>
                                  <w:spacing w:line="200" w:lineRule="exact"/>
                                  <w:rPr>
                                    <w:rFonts w:ascii="UNIVERS LT 57 CONDENSED" w:hAnsi="UNIVERS LT 57 CONDENSED" w:cs="Arial"/>
                                    <w:color w:val="FFFFFF" w:themeColor="background1"/>
                                    <w:sz w:val="16"/>
                                    <w:szCs w:val="16"/>
                                    <w:lang w:val="en-US" w:bidi="nl-NL"/>
                                  </w:rPr>
                                </w:pPr>
                                <w:r w:rsidRPr="004237B8">
                                  <w:rPr>
                                    <w:rFonts w:ascii="UNIVERS LT 57 CONDENSED" w:hAnsi="UNIVERS LT 57 CONDENSED" w:cs="Arial"/>
                                    <w:color w:val="FFFFFF" w:themeColor="background1"/>
                                    <w:sz w:val="16"/>
                                    <w:szCs w:val="16"/>
                                    <w:lang w:val="en-US" w:bidi="nl-NL"/>
                                  </w:rPr>
                                  <w:t>Prinses Beatrix</w:t>
                                </w:r>
                                <w:r w:rsidR="00992427" w:rsidRPr="004237B8">
                                  <w:rPr>
                                    <w:rFonts w:ascii="UNIVERS LT 57 CONDENSED" w:hAnsi="UNIVERS LT 57 CONDENSED" w:cs="Arial"/>
                                    <w:color w:val="FFFFFF" w:themeColor="background1"/>
                                    <w:sz w:val="16"/>
                                    <w:szCs w:val="16"/>
                                    <w:lang w:val="en-US" w:bidi="nl-NL"/>
                                  </w:rPr>
                                  <w:tab/>
                                </w:r>
                                <w:hyperlink r:id="rId1" w:history="1">
                                  <w:r w:rsidR="00992427" w:rsidRPr="004237B8">
                                    <w:rPr>
                                      <w:rStyle w:val="Hyperlink"/>
                                      <w:rFonts w:ascii="UNIVERS LT 57 CONDENSED" w:hAnsi="UNIVERS LT 57 CONDENSED" w:cs="Arial"/>
                                      <w:color w:val="FFFFFF" w:themeColor="background1"/>
                                      <w:sz w:val="16"/>
                                      <w:szCs w:val="16"/>
                                      <w:lang w:val="en-US" w:bidi="nl-NL"/>
                                    </w:rPr>
                                    <w:t>info@unicef.nl</w:t>
                                  </w:r>
                                </w:hyperlink>
                                <w:r w:rsidR="00992427" w:rsidRPr="004237B8">
                                  <w:rPr>
                                    <w:rFonts w:ascii="UNIVERS LT 57 CONDENSED" w:hAnsi="UNIVERS LT 57 CONDENSED" w:cs="Arial"/>
                                    <w:color w:val="FFFFFF" w:themeColor="background1"/>
                                    <w:sz w:val="16"/>
                                    <w:szCs w:val="16"/>
                                    <w:lang w:val="en-US" w:bidi="nl-NL"/>
                                  </w:rPr>
                                  <w:tab/>
                                </w:r>
                                <w:hyperlink r:id="rId2">
                                  <w:r w:rsidR="00992427" w:rsidRPr="004237B8">
                                    <w:rPr>
                                      <w:rStyle w:val="Hyperlink"/>
                                      <w:rFonts w:ascii="UNIVERS LT 57 CONDENSED" w:hAnsi="UNIVERS LT 57 CONDENSED" w:cs="Arial"/>
                                      <w:color w:val="FFFFFF" w:themeColor="background1"/>
                                      <w:sz w:val="16"/>
                                      <w:szCs w:val="16"/>
                                      <w:lang w:val="en-US" w:bidi="nl-NL"/>
                                    </w:rPr>
                                    <w:t>www.unicef.nl</w:t>
                                  </w:r>
                                </w:hyperlink>
                              </w:p>
                            </w:txbxContent>
                          </wps:txbx>
                          <wps:bodyPr rot="0" vert="horz" wrap="square" lIns="0" tIns="0" rIns="0" bIns="0" anchor="t" anchorCtr="0">
                            <a:noAutofit/>
                          </wps:bodyPr>
                        </wps:wsp>
                        <pic:pic xmlns:pic="http://schemas.openxmlformats.org/drawingml/2006/picture">
                          <pic:nvPicPr>
                            <pic:cNvPr id="18" name="Afbeelding 1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409038" y="82378"/>
                              <a:ext cx="899160" cy="548005"/>
                            </a:xfrm>
                            <a:prstGeom prst="rect">
                              <a:avLst/>
                            </a:prstGeom>
                          </pic:spPr>
                        </pic:pic>
                        <pic:pic xmlns:pic="http://schemas.openxmlformats.org/drawingml/2006/picture">
                          <pic:nvPicPr>
                            <pic:cNvPr id="19" name="Afbeelding 1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5799438" y="140043"/>
                              <a:ext cx="726440" cy="441960"/>
                            </a:xfrm>
                            <a:prstGeom prst="rect">
                              <a:avLst/>
                            </a:prstGeom>
                          </pic:spPr>
                        </pic:pic>
                      </wpg:wgp>
                    </a:graphicData>
                  </a:graphic>
                </wp:anchor>
              </w:drawing>
            </mc:Choice>
            <mc:Fallback>
              <w:pict>
                <v:group w14:anchorId="33A3B103" id="Groep 20" o:spid="_x0000_s1026" style="position:absolute;left:0;text-align:left;margin-left:-85.05pt;margin-top:-24.9pt;width:595.3pt;height:56.7pt;z-index:251676672" coordsize="75600,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">
                  <v:rect id="Rechthoek 9" o:spid="_x0000_s1027" style="position:absolute;width:756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" fillcolor="#00aeef [3204]" stroked="f" strokeweight="1pt">
                    <v:textbox inset="0,0,0,0"/>
                  </v:rect>
                  <v:shapetype id="_x0000_t202" coordsize="21600,21600" o:spt="202" path="m,l,21600r21600,l21600,xe">
                    <v:stroke joinstyle="miter"/>
                    <v:path gradientshapeok="t" o:connecttype="rect"/>
                  </v:shapetype>
                  <v:shape id="Tekstvak 2" o:spid="_x0000_s1028" type="#_x0000_t202" style="position:absolute;left:5436;top:988;width:32544;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A388B62" w14:textId="77777777" w:rsidR="00992427" w:rsidRPr="004237B8" w:rsidRDefault="008E2720" w:rsidP="0020794E">
                          <w:pPr>
                            <w:pStyle w:val="Geenafstand"/>
                            <w:tabs>
                              <w:tab w:val="left" w:pos="1970"/>
                              <w:tab w:val="left" w:pos="3402"/>
                            </w:tabs>
                            <w:spacing w:line="200" w:lineRule="exact"/>
                            <w:rPr>
                              <w:rFonts w:ascii="UNIVERS LT 57 CONDENSED" w:hAnsi="UNIVERS LT 57 CONDENSED" w:cs="Arial"/>
                              <w:color w:val="FFFFFF" w:themeColor="background1"/>
                              <w:sz w:val="16"/>
                              <w:szCs w:val="16"/>
                              <w:lang w:bidi="nl-NL"/>
                            </w:rPr>
                          </w:pPr>
                          <w:r w:rsidRPr="004237B8">
                            <w:rPr>
                              <w:rFonts w:ascii="UNIVERS LT 67 BOLD CONDENSED" w:hAnsi="UNIVERS LT 67 BOLD CONDENSED" w:cs="Arial"/>
                              <w:b/>
                              <w:bCs/>
                              <w:color w:val="FFFFFF" w:themeColor="background1"/>
                              <w:sz w:val="16"/>
                              <w:szCs w:val="16"/>
                              <w:lang w:bidi="nl-NL"/>
                            </w:rPr>
                            <w:t>UNICEF Nederland</w:t>
                          </w:r>
                          <w:r w:rsidR="00992427" w:rsidRPr="004237B8">
                            <w:rPr>
                              <w:rFonts w:ascii="UNIVERS LT 67 BOLD CONDENSED" w:hAnsi="UNIVERS LT 67 BOLD CONDENSED" w:cs="Arial"/>
                              <w:b/>
                              <w:bCs/>
                              <w:color w:val="FFFFFF" w:themeColor="background1"/>
                              <w:sz w:val="16"/>
                              <w:szCs w:val="16"/>
                              <w:lang w:bidi="nl-NL"/>
                            </w:rPr>
                            <w:tab/>
                          </w:r>
                          <w:r w:rsidR="00992427" w:rsidRPr="004237B8">
                            <w:rPr>
                              <w:rFonts w:ascii="UNIVERS LT 57 CONDENSED" w:hAnsi="UNIVERS LT 57 CONDENSED" w:cs="Arial"/>
                              <w:color w:val="FFFFFF" w:themeColor="background1"/>
                              <w:sz w:val="16"/>
                              <w:szCs w:val="16"/>
                              <w:lang w:bidi="nl-NL"/>
                            </w:rPr>
                            <w:t>Postbus 95375</w:t>
                          </w:r>
                          <w:r w:rsidR="00992427" w:rsidRPr="004237B8">
                            <w:rPr>
                              <w:rFonts w:ascii="UNIVERS LT 57 CONDENSED" w:hAnsi="UNIVERS LT 57 CONDENSED" w:cs="Arial"/>
                              <w:color w:val="FFFFFF" w:themeColor="background1"/>
                              <w:sz w:val="16"/>
                              <w:szCs w:val="16"/>
                              <w:lang w:bidi="nl-NL"/>
                            </w:rPr>
                            <w:tab/>
                            <w:t>Rekeningnummer</w:t>
                          </w:r>
                        </w:p>
                        <w:p w14:paraId="464826F0" w14:textId="77777777" w:rsidR="008E2720" w:rsidRPr="004237B8" w:rsidRDefault="008E2720" w:rsidP="0020794E">
                          <w:pPr>
                            <w:pStyle w:val="Geenafstand"/>
                            <w:tabs>
                              <w:tab w:val="left" w:pos="1970"/>
                              <w:tab w:val="left" w:pos="3402"/>
                            </w:tabs>
                            <w:spacing w:line="200" w:lineRule="exact"/>
                            <w:rPr>
                              <w:rFonts w:ascii="UNIVERS LT 57 CONDENSED" w:hAnsi="UNIVERS LT 57 CONDENSED" w:cs="Arial"/>
                              <w:color w:val="FFFFFF" w:themeColor="background1"/>
                              <w:sz w:val="16"/>
                              <w:szCs w:val="16"/>
                              <w:lang w:bidi="nl-NL"/>
                            </w:rPr>
                          </w:pPr>
                          <w:r w:rsidRPr="004237B8">
                            <w:rPr>
                              <w:rFonts w:ascii="UNIVERS LT 57 CONDENSED" w:hAnsi="UNIVERS LT 57 CONDENSED" w:cs="Arial"/>
                              <w:color w:val="FFFFFF" w:themeColor="background1"/>
                              <w:sz w:val="16"/>
                              <w:szCs w:val="16"/>
                              <w:lang w:bidi="nl-NL"/>
                            </w:rPr>
                            <w:t>Beschermvrouwe</w:t>
                          </w:r>
                          <w:r w:rsidR="00992427" w:rsidRPr="004237B8">
                            <w:rPr>
                              <w:rFonts w:ascii="UNIVERS LT 57 CONDENSED" w:hAnsi="UNIVERS LT 57 CONDENSED" w:cs="Arial"/>
                              <w:color w:val="FFFFFF" w:themeColor="background1"/>
                              <w:sz w:val="16"/>
                              <w:szCs w:val="16"/>
                              <w:lang w:bidi="nl-NL"/>
                            </w:rPr>
                            <w:tab/>
                            <w:t>2509 CJ Den Haag</w:t>
                          </w:r>
                          <w:r w:rsidR="00992427" w:rsidRPr="004237B8">
                            <w:rPr>
                              <w:rFonts w:ascii="UNIVERS LT 57 CONDENSED" w:hAnsi="UNIVERS LT 57 CONDENSED" w:cs="Arial"/>
                              <w:color w:val="FFFFFF" w:themeColor="background1"/>
                              <w:sz w:val="16"/>
                              <w:szCs w:val="16"/>
                              <w:lang w:bidi="nl-NL"/>
                            </w:rPr>
                            <w:tab/>
                            <w:t xml:space="preserve">NL86 INGB 0000 0001 21 </w:t>
                          </w:r>
                          <w:r w:rsidRPr="004237B8">
                            <w:rPr>
                              <w:rFonts w:ascii="UNIVERS LT 57 CONDENSED" w:hAnsi="UNIVERS LT 57 CONDENSED" w:cs="Arial"/>
                              <w:color w:val="FFFFFF" w:themeColor="background1"/>
                              <w:sz w:val="16"/>
                              <w:szCs w:val="16"/>
                              <w:lang w:bidi="nl-NL"/>
                            </w:rPr>
                            <w:t xml:space="preserve"> </w:t>
                          </w:r>
                        </w:p>
                        <w:p w14:paraId="590A9416" w14:textId="77777777" w:rsidR="008E2720" w:rsidRPr="004237B8" w:rsidRDefault="008E2720" w:rsidP="0020794E">
                          <w:pPr>
                            <w:pStyle w:val="Geenafstand"/>
                            <w:tabs>
                              <w:tab w:val="left" w:pos="1970"/>
                              <w:tab w:val="left" w:pos="3402"/>
                            </w:tabs>
                            <w:spacing w:line="200" w:lineRule="exact"/>
                            <w:rPr>
                              <w:rFonts w:ascii="UNIVERS LT 57 CONDENSED" w:hAnsi="UNIVERS LT 57 CONDENSED" w:cs="Arial"/>
                              <w:color w:val="FFFFFF" w:themeColor="background1"/>
                              <w:sz w:val="16"/>
                              <w:szCs w:val="16"/>
                              <w:lang w:bidi="nl-NL"/>
                            </w:rPr>
                          </w:pPr>
                          <w:r w:rsidRPr="004237B8">
                            <w:rPr>
                              <w:rFonts w:ascii="UNIVERS LT 57 CONDENSED" w:hAnsi="UNIVERS LT 57 CONDENSED" w:cs="Arial"/>
                              <w:color w:val="FFFFFF" w:themeColor="background1"/>
                              <w:sz w:val="16"/>
                              <w:szCs w:val="16"/>
                              <w:lang w:bidi="nl-NL"/>
                            </w:rPr>
                            <w:t>Hare Koninklijke Hoogheid</w:t>
                          </w:r>
                          <w:r w:rsidR="00992427" w:rsidRPr="004237B8">
                            <w:rPr>
                              <w:rFonts w:ascii="UNIVERS LT 57 CONDENSED" w:hAnsi="UNIVERS LT 57 CONDENSED" w:cs="Arial"/>
                              <w:color w:val="FFFFFF" w:themeColor="background1"/>
                              <w:sz w:val="16"/>
                              <w:szCs w:val="16"/>
                              <w:lang w:bidi="nl-NL"/>
                            </w:rPr>
                            <w:tab/>
                            <w:t>T. 088 444 96 66</w:t>
                          </w:r>
                          <w:r w:rsidR="00992427" w:rsidRPr="004237B8">
                            <w:rPr>
                              <w:rFonts w:ascii="UNIVERS LT 57 CONDENSED" w:hAnsi="UNIVERS LT 57 CONDENSED" w:cs="Arial"/>
                              <w:color w:val="FFFFFF" w:themeColor="background1"/>
                              <w:sz w:val="16"/>
                              <w:szCs w:val="16"/>
                              <w:lang w:bidi="nl-NL"/>
                            </w:rPr>
                            <w:tab/>
                            <w:t>KvK 27102631</w:t>
                          </w:r>
                        </w:p>
                        <w:p w14:paraId="05DFF41A" w14:textId="77777777" w:rsidR="0020794E" w:rsidRPr="004237B8" w:rsidRDefault="008E2720" w:rsidP="0020794E">
                          <w:pPr>
                            <w:pStyle w:val="Geenafstand"/>
                            <w:tabs>
                              <w:tab w:val="left" w:pos="1970"/>
                              <w:tab w:val="left" w:pos="3402"/>
                            </w:tabs>
                            <w:spacing w:line="200" w:lineRule="exact"/>
                            <w:rPr>
                              <w:rFonts w:ascii="UNIVERS LT 57 CONDENSED" w:hAnsi="UNIVERS LT 57 CONDENSED" w:cs="Arial"/>
                              <w:color w:val="FFFFFF" w:themeColor="background1"/>
                              <w:sz w:val="16"/>
                              <w:szCs w:val="16"/>
                              <w:lang w:val="en-US" w:bidi="nl-NL"/>
                            </w:rPr>
                          </w:pPr>
                          <w:r w:rsidRPr="004237B8">
                            <w:rPr>
                              <w:rFonts w:ascii="UNIVERS LT 57 CONDENSED" w:hAnsi="UNIVERS LT 57 CONDENSED" w:cs="Arial"/>
                              <w:color w:val="FFFFFF" w:themeColor="background1"/>
                              <w:sz w:val="16"/>
                              <w:szCs w:val="16"/>
                              <w:lang w:val="en-US" w:bidi="nl-NL"/>
                            </w:rPr>
                            <w:t>Prinses Beatrix</w:t>
                          </w:r>
                          <w:r w:rsidR="00992427" w:rsidRPr="004237B8">
                            <w:rPr>
                              <w:rFonts w:ascii="UNIVERS LT 57 CONDENSED" w:hAnsi="UNIVERS LT 57 CONDENSED" w:cs="Arial"/>
                              <w:color w:val="FFFFFF" w:themeColor="background1"/>
                              <w:sz w:val="16"/>
                              <w:szCs w:val="16"/>
                              <w:lang w:val="en-US" w:bidi="nl-NL"/>
                            </w:rPr>
                            <w:tab/>
                          </w:r>
                          <w:hyperlink r:id="rId5" w:history="1">
                            <w:r w:rsidR="00992427" w:rsidRPr="004237B8">
                              <w:rPr>
                                <w:rStyle w:val="Hyperlink"/>
                                <w:rFonts w:ascii="UNIVERS LT 57 CONDENSED" w:hAnsi="UNIVERS LT 57 CONDENSED" w:cs="Arial"/>
                                <w:color w:val="FFFFFF" w:themeColor="background1"/>
                                <w:sz w:val="16"/>
                                <w:szCs w:val="16"/>
                                <w:lang w:val="en-US" w:bidi="nl-NL"/>
                              </w:rPr>
                              <w:t>info@unicef.nl</w:t>
                            </w:r>
                          </w:hyperlink>
                          <w:r w:rsidR="00992427" w:rsidRPr="004237B8">
                            <w:rPr>
                              <w:rFonts w:ascii="UNIVERS LT 57 CONDENSED" w:hAnsi="UNIVERS LT 57 CONDENSED" w:cs="Arial"/>
                              <w:color w:val="FFFFFF" w:themeColor="background1"/>
                              <w:sz w:val="16"/>
                              <w:szCs w:val="16"/>
                              <w:lang w:val="en-US" w:bidi="nl-NL"/>
                            </w:rPr>
                            <w:tab/>
                          </w:r>
                          <w:hyperlink r:id="rId6">
                            <w:r w:rsidR="00992427" w:rsidRPr="004237B8">
                              <w:rPr>
                                <w:rStyle w:val="Hyperlink"/>
                                <w:rFonts w:ascii="UNIVERS LT 57 CONDENSED" w:hAnsi="UNIVERS LT 57 CONDENSED" w:cs="Arial"/>
                                <w:color w:val="FFFFFF" w:themeColor="background1"/>
                                <w:sz w:val="16"/>
                                <w:szCs w:val="16"/>
                                <w:lang w:val="en-US" w:bidi="nl-NL"/>
                              </w:rPr>
                              <w:t>www.unicef.nl</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9" type="#_x0000_t75" style="position:absolute;left:64090;top:823;width:8991;height: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">
                    <v:imagedata r:id="rId7" o:title=""/>
                  </v:shape>
                  <v:shape id="Afbeelding 19" o:spid="_x0000_s1030" type="#_x0000_t75" style="position:absolute;left:57994;top:1400;width:7264;height:4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">
                    <v:imagedata r:id="rId8" o:title=""/>
                  </v:shape>
                </v:group>
              </w:pict>
            </mc:Fallback>
          </mc:AlternateContent>
        </w:r>
      </w:p>
      <w:p w14:paraId="58A4BB62" w14:textId="77777777" w:rsidR="0037401B" w:rsidRPr="00992427" w:rsidRDefault="004301A3" w:rsidP="004237B8">
        <w:pPr>
          <w:pStyle w:val="Voettekst"/>
          <w:rPr>
            <w:color w:val="00AEEF" w:themeColor="accent1"/>
            <w:sz w:val="18"/>
            <w:szCs w:val="18"/>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C26F" w14:textId="77777777" w:rsidR="00EF0E11" w:rsidRDefault="00EF0E11" w:rsidP="003D0F3B">
      <w:pPr>
        <w:spacing w:after="0" w:line="240" w:lineRule="auto"/>
      </w:pPr>
      <w:r>
        <w:separator/>
      </w:r>
    </w:p>
  </w:footnote>
  <w:footnote w:type="continuationSeparator" w:id="0">
    <w:p w14:paraId="13412E42" w14:textId="77777777" w:rsidR="00EF0E11" w:rsidRDefault="00EF0E11" w:rsidP="003D0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8750" w14:textId="77777777" w:rsidR="003F3E43" w:rsidRDefault="004237B8">
    <w:pPr>
      <w:pStyle w:val="Koptekst"/>
    </w:pPr>
    <w:r>
      <w:rPr>
        <w:noProof/>
      </w:rPr>
      <w:drawing>
        <wp:anchor distT="0" distB="0" distL="114300" distR="114300" simplePos="0" relativeHeight="251678720" behindDoc="1" locked="0" layoutInCell="1" allowOverlap="1" wp14:anchorId="6CB8642D" wp14:editId="78E7FD6B">
          <wp:simplePos x="0" y="0"/>
          <wp:positionH relativeFrom="page">
            <wp:posOffset>5605780</wp:posOffset>
          </wp:positionH>
          <wp:positionV relativeFrom="page">
            <wp:posOffset>0</wp:posOffset>
          </wp:positionV>
          <wp:extent cx="1522800" cy="1522800"/>
          <wp:effectExtent l="0" t="0" r="1270" b="127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22800" cy="152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7D84" w14:textId="77777777" w:rsidR="00025914" w:rsidRDefault="008E2720">
    <w:pPr>
      <w:pStyle w:val="Koptekst"/>
    </w:pPr>
    <w:r>
      <w:rPr>
        <w:noProof/>
      </w:rPr>
      <w:drawing>
        <wp:anchor distT="0" distB="0" distL="114300" distR="114300" simplePos="0" relativeHeight="251666432" behindDoc="1" locked="0" layoutInCell="1" allowOverlap="1" wp14:anchorId="76F1E170" wp14:editId="3862715C">
          <wp:simplePos x="0" y="0"/>
          <wp:positionH relativeFrom="column">
            <wp:posOffset>4528039</wp:posOffset>
          </wp:positionH>
          <wp:positionV relativeFrom="paragraph">
            <wp:posOffset>-448408</wp:posOffset>
          </wp:positionV>
          <wp:extent cx="1522800" cy="1522800"/>
          <wp:effectExtent l="0" t="0" r="1270" b="127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22800" cy="152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E247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4E82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AA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A249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465E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08A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FC5C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3CF8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EA1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B2A4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E56048"/>
    <w:multiLevelType w:val="multilevel"/>
    <w:tmpl w:val="FFFFFFFF"/>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2A30556"/>
    <w:multiLevelType w:val="multilevel"/>
    <w:tmpl w:val="FFFFFFFF"/>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38D7315"/>
    <w:multiLevelType w:val="multilevel"/>
    <w:tmpl w:val="FFFFFFFF"/>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9E5461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1438388">
    <w:abstractNumId w:val="10"/>
  </w:num>
  <w:num w:numId="2" w16cid:durableId="1208957911">
    <w:abstractNumId w:val="13"/>
  </w:num>
  <w:num w:numId="3" w16cid:durableId="623079482">
    <w:abstractNumId w:val="11"/>
  </w:num>
  <w:num w:numId="4" w16cid:durableId="631986841">
    <w:abstractNumId w:val="12"/>
  </w:num>
  <w:num w:numId="5" w16cid:durableId="983465492">
    <w:abstractNumId w:val="0"/>
  </w:num>
  <w:num w:numId="6" w16cid:durableId="696395017">
    <w:abstractNumId w:val="1"/>
  </w:num>
  <w:num w:numId="7" w16cid:durableId="1889492442">
    <w:abstractNumId w:val="2"/>
  </w:num>
  <w:num w:numId="8" w16cid:durableId="1447433704">
    <w:abstractNumId w:val="3"/>
  </w:num>
  <w:num w:numId="9" w16cid:durableId="520362024">
    <w:abstractNumId w:val="8"/>
  </w:num>
  <w:num w:numId="10" w16cid:durableId="1013259461">
    <w:abstractNumId w:val="4"/>
  </w:num>
  <w:num w:numId="11" w16cid:durableId="1132868230">
    <w:abstractNumId w:val="5"/>
  </w:num>
  <w:num w:numId="12" w16cid:durableId="990448743">
    <w:abstractNumId w:val="6"/>
  </w:num>
  <w:num w:numId="13" w16cid:durableId="1709525073">
    <w:abstractNumId w:val="7"/>
  </w:num>
  <w:num w:numId="14" w16cid:durableId="1444687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62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11"/>
    <w:rsid w:val="00004ECA"/>
    <w:rsid w:val="00006BC7"/>
    <w:rsid w:val="00025914"/>
    <w:rsid w:val="00032AE3"/>
    <w:rsid w:val="0004124C"/>
    <w:rsid w:val="0004140F"/>
    <w:rsid w:val="00046A08"/>
    <w:rsid w:val="000510EE"/>
    <w:rsid w:val="0009306F"/>
    <w:rsid w:val="000A7ACE"/>
    <w:rsid w:val="000C4616"/>
    <w:rsid w:val="000F23D2"/>
    <w:rsid w:val="001030A4"/>
    <w:rsid w:val="00114E84"/>
    <w:rsid w:val="00133CA2"/>
    <w:rsid w:val="0014653D"/>
    <w:rsid w:val="001507CD"/>
    <w:rsid w:val="001923AD"/>
    <w:rsid w:val="001A3E59"/>
    <w:rsid w:val="001E5DD3"/>
    <w:rsid w:val="001F0D5B"/>
    <w:rsid w:val="001F7BE7"/>
    <w:rsid w:val="0020794E"/>
    <w:rsid w:val="00234857"/>
    <w:rsid w:val="002558F5"/>
    <w:rsid w:val="002759B8"/>
    <w:rsid w:val="002B712E"/>
    <w:rsid w:val="002B77C3"/>
    <w:rsid w:val="002C0FB8"/>
    <w:rsid w:val="002C2A4C"/>
    <w:rsid w:val="002F3484"/>
    <w:rsid w:val="003705F4"/>
    <w:rsid w:val="0037401B"/>
    <w:rsid w:val="003A11CB"/>
    <w:rsid w:val="003B52C1"/>
    <w:rsid w:val="003D0F3B"/>
    <w:rsid w:val="003F153C"/>
    <w:rsid w:val="003F3E43"/>
    <w:rsid w:val="003F5340"/>
    <w:rsid w:val="00401D0D"/>
    <w:rsid w:val="00410766"/>
    <w:rsid w:val="00410F70"/>
    <w:rsid w:val="00416248"/>
    <w:rsid w:val="004237B8"/>
    <w:rsid w:val="004301A3"/>
    <w:rsid w:val="00453DB0"/>
    <w:rsid w:val="0046643A"/>
    <w:rsid w:val="00475A47"/>
    <w:rsid w:val="00490C55"/>
    <w:rsid w:val="004B6F6C"/>
    <w:rsid w:val="004C3BE8"/>
    <w:rsid w:val="004F41B4"/>
    <w:rsid w:val="00511A48"/>
    <w:rsid w:val="005453AB"/>
    <w:rsid w:val="005558E2"/>
    <w:rsid w:val="0056042B"/>
    <w:rsid w:val="00597A62"/>
    <w:rsid w:val="005B437B"/>
    <w:rsid w:val="006133EA"/>
    <w:rsid w:val="00651D2E"/>
    <w:rsid w:val="006521C1"/>
    <w:rsid w:val="00664D8C"/>
    <w:rsid w:val="00680F74"/>
    <w:rsid w:val="006814C5"/>
    <w:rsid w:val="006A4D2E"/>
    <w:rsid w:val="006B1404"/>
    <w:rsid w:val="006B56D6"/>
    <w:rsid w:val="006B7B9F"/>
    <w:rsid w:val="006E09A5"/>
    <w:rsid w:val="007172A6"/>
    <w:rsid w:val="007226D3"/>
    <w:rsid w:val="00747D59"/>
    <w:rsid w:val="007520F6"/>
    <w:rsid w:val="008A048E"/>
    <w:rsid w:val="008C67FC"/>
    <w:rsid w:val="008E2720"/>
    <w:rsid w:val="008E2A68"/>
    <w:rsid w:val="008E2CBD"/>
    <w:rsid w:val="00915DEC"/>
    <w:rsid w:val="009209F1"/>
    <w:rsid w:val="009430FD"/>
    <w:rsid w:val="00992427"/>
    <w:rsid w:val="00992454"/>
    <w:rsid w:val="00994B8B"/>
    <w:rsid w:val="009B43B2"/>
    <w:rsid w:val="009C4679"/>
    <w:rsid w:val="009D7990"/>
    <w:rsid w:val="009F3BA3"/>
    <w:rsid w:val="00A33FF4"/>
    <w:rsid w:val="00A37DE5"/>
    <w:rsid w:val="00A42A27"/>
    <w:rsid w:val="00A76CA2"/>
    <w:rsid w:val="00A8194D"/>
    <w:rsid w:val="00AB369C"/>
    <w:rsid w:val="00B23B37"/>
    <w:rsid w:val="00B25DBD"/>
    <w:rsid w:val="00B2741D"/>
    <w:rsid w:val="00B92AA2"/>
    <w:rsid w:val="00BE3D49"/>
    <w:rsid w:val="00C229F0"/>
    <w:rsid w:val="00C57735"/>
    <w:rsid w:val="00C8191F"/>
    <w:rsid w:val="00CC47CA"/>
    <w:rsid w:val="00D32211"/>
    <w:rsid w:val="00D43608"/>
    <w:rsid w:val="00D550DB"/>
    <w:rsid w:val="00D641C0"/>
    <w:rsid w:val="00D96C03"/>
    <w:rsid w:val="00DC0FE7"/>
    <w:rsid w:val="00DD1BB4"/>
    <w:rsid w:val="00DD7295"/>
    <w:rsid w:val="00E558B5"/>
    <w:rsid w:val="00E568CE"/>
    <w:rsid w:val="00E7364C"/>
    <w:rsid w:val="00E92802"/>
    <w:rsid w:val="00E940B0"/>
    <w:rsid w:val="00EA0DD0"/>
    <w:rsid w:val="00EB685C"/>
    <w:rsid w:val="00EF0E11"/>
    <w:rsid w:val="00F66E8F"/>
    <w:rsid w:val="00F75F5E"/>
    <w:rsid w:val="00FC5444"/>
    <w:rsid w:val="00FC6191"/>
    <w:rsid w:val="00FD12C8"/>
    <w:rsid w:val="00FF7CD5"/>
    <w:rsid w:val="0EB25B86"/>
    <w:rsid w:val="33E0024D"/>
    <w:rsid w:val="5B1EE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FE9E3"/>
  <w15:chartTrackingRefBased/>
  <w15:docId w15:val="{F6E22BA1-39E6-4349-9C6A-14381128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3E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6A08"/>
    <w:pPr>
      <w:spacing w:after="0" w:line="240" w:lineRule="auto"/>
    </w:pPr>
  </w:style>
  <w:style w:type="character" w:styleId="Hyperlink">
    <w:name w:val="Hyperlink"/>
    <w:basedOn w:val="Standaardalinea-lettertype"/>
    <w:uiPriority w:val="99"/>
    <w:unhideWhenUsed/>
    <w:rsid w:val="0020794E"/>
    <w:rPr>
      <w:color w:val="auto"/>
      <w:u w:val="none"/>
    </w:rPr>
  </w:style>
  <w:style w:type="character" w:styleId="Onopgelostemelding">
    <w:name w:val="Unresolved Mention"/>
    <w:basedOn w:val="Standaardalinea-lettertype"/>
    <w:uiPriority w:val="99"/>
    <w:semiHidden/>
    <w:unhideWhenUsed/>
    <w:rsid w:val="003705F4"/>
    <w:rPr>
      <w:color w:val="605E5C"/>
      <w:shd w:val="clear" w:color="auto" w:fill="E1DFDD"/>
    </w:rPr>
  </w:style>
  <w:style w:type="paragraph" w:customStyle="1" w:styleId="Normal0">
    <w:name w:val="Normal0"/>
    <w:qFormat/>
    <w:rsid w:val="000F23D2"/>
    <w:rPr>
      <w:rFonts w:ascii="Calibri" w:eastAsia="Calibri" w:hAnsi="Calibri" w:cs="Calibri"/>
      <w:lang w:eastAsia="ja-JP"/>
    </w:rPr>
  </w:style>
  <w:style w:type="paragraph" w:styleId="Koptekst">
    <w:name w:val="header"/>
    <w:basedOn w:val="Standaard"/>
    <w:link w:val="KoptekstChar"/>
    <w:uiPriority w:val="99"/>
    <w:unhideWhenUsed/>
    <w:rsid w:val="003D0F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0F3B"/>
  </w:style>
  <w:style w:type="paragraph" w:styleId="Voettekst">
    <w:name w:val="footer"/>
    <w:basedOn w:val="Standaard"/>
    <w:link w:val="VoettekstChar"/>
    <w:uiPriority w:val="99"/>
    <w:unhideWhenUsed/>
    <w:rsid w:val="003D0F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0F3B"/>
  </w:style>
  <w:style w:type="character" w:styleId="GevolgdeHyperlink">
    <w:name w:val="FollowedHyperlink"/>
    <w:basedOn w:val="Standaardalinea-lettertype"/>
    <w:uiPriority w:val="99"/>
    <w:semiHidden/>
    <w:unhideWhenUsed/>
    <w:rsid w:val="0020794E"/>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www.unicef.nl%2Fons-werk%2Fkinderrechtendag&amp;data=05%7C01%7Cmborgdorff%40unicef.nl%7Cfb785d0789a5433547ca08da8b37aa57%7C2c9f67d9e6984dc796dbb3485fadd813%7C0%7C0%7C637975368439729691%7CUnknown%7CTWFpbGZsb3d8eyJWIjoiMC4wLjAwMDAiLCJQIjoiV2luMzIiLCJBTiI6Ik1haWwiLCJXVCI6Mn0%3D%7C3000%7C%7C%7C&amp;sdata=iurdjl1XVyX6ILLEKbB%2F4Q%2F0arFEBhwsRAJPhEab66E%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nl/over-unicef/kinderrecht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hyperlink" Target="http://www.unicef.nl/" TargetMode="External"/><Relationship Id="rId1" Type="http://schemas.openxmlformats.org/officeDocument/2006/relationships/hyperlink" Target="mailto:info@unicef.nl" TargetMode="External"/><Relationship Id="rId6" Type="http://schemas.openxmlformats.org/officeDocument/2006/relationships/hyperlink" Target="http://www.unicef.nl/" TargetMode="External"/><Relationship Id="rId5" Type="http://schemas.openxmlformats.org/officeDocument/2006/relationships/hyperlink" Target="mailto:info@unicef.nl"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unicefnetherlands.sharepoint.com/sites/Templates/OfficeTemplates/UNICEF%20voor%20ieder%20kind/Blanco%20template%20NL.dotm" TargetMode="External"/></Relationships>
</file>

<file path=word/theme/theme1.xml><?xml version="1.0" encoding="utf-8"?>
<a:theme xmlns:a="http://schemas.openxmlformats.org/drawingml/2006/main" name="Kantoorthema">
  <a:themeElements>
    <a:clrScheme name="UNICEF Word">
      <a:dk1>
        <a:srgbClr val="000000"/>
      </a:dk1>
      <a:lt1>
        <a:srgbClr val="FFFFFF"/>
      </a:lt1>
      <a:dk2>
        <a:srgbClr val="A7A7A7"/>
      </a:dk2>
      <a:lt2>
        <a:srgbClr val="535353"/>
      </a:lt2>
      <a:accent1>
        <a:srgbClr val="00AEEF"/>
      </a:accent1>
      <a:accent2>
        <a:srgbClr val="77881C"/>
      </a:accent2>
      <a:accent3>
        <a:srgbClr val="C7A900"/>
      </a:accent3>
      <a:accent4>
        <a:srgbClr val="FFC000"/>
      </a:accent4>
      <a:accent5>
        <a:srgbClr val="FF6C0C"/>
      </a:accent5>
      <a:accent6>
        <a:srgbClr val="E22319"/>
      </a:accent6>
      <a:hlink>
        <a:srgbClr val="0000FF"/>
      </a:hlink>
      <a:folHlink>
        <a:srgbClr val="FF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68AB0ADD10A4EA4AF8EFAE927D36C" ma:contentTypeVersion="2" ma:contentTypeDescription="Create a new document." ma:contentTypeScope="" ma:versionID="907dd842fabdde349861f7fcf7033ecc">
  <xsd:schema xmlns:xsd="http://www.w3.org/2001/XMLSchema" xmlns:xs="http://www.w3.org/2001/XMLSchema" xmlns:p="http://schemas.microsoft.com/office/2006/metadata/properties" xmlns:ns2="3c3fe721-bb07-4a30-a3c4-89b2aaf1ba02" targetNamespace="http://schemas.microsoft.com/office/2006/metadata/properties" ma:root="true" ma:fieldsID="c34405ccb14231c6eae530e124f51b22" ns2:_="">
    <xsd:import namespace="3c3fe721-bb07-4a30-a3c4-89b2aaf1ba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fe721-bb07-4a30-a3c4-89b2aaf1b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F910-1B41-4656-AE5F-3F8F647E18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21CBEA-99F4-46AE-8569-6839F98C2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fe721-bb07-4a30-a3c4-89b2aaf1b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B95BC-7FB2-43C7-8BF1-1C7ABB53A6FE}">
  <ds:schemaRefs>
    <ds:schemaRef ds:uri="http://schemas.microsoft.com/sharepoint/v3/contenttype/forms"/>
  </ds:schemaRefs>
</ds:datastoreItem>
</file>

<file path=customXml/itemProps4.xml><?xml version="1.0" encoding="utf-8"?>
<ds:datastoreItem xmlns:ds="http://schemas.openxmlformats.org/officeDocument/2006/customXml" ds:itemID="{432824F5-AEBD-3246-A135-72D209B4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Blanco%20template%20NL</Template>
  <TotalTime>11</TotalTime>
  <Pages>2</Pages>
  <Words>575</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der Helm</dc:creator>
  <cp:keywords/>
  <dc:description/>
  <cp:lastModifiedBy>Ingrid van der Helm</cp:lastModifiedBy>
  <cp:revision>14</cp:revision>
  <dcterms:created xsi:type="dcterms:W3CDTF">2023-10-19T12:22:00Z</dcterms:created>
  <dcterms:modified xsi:type="dcterms:W3CDTF">2023-10-19T12:33:00Z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0x010100AF068AB0ADD10A4EA4AF8EFAE927D36C</vt:lpwstr>
  </property>
</Properties>
</file>